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602855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6D3BE5" w:rsidRPr="006D3BE5">
        <w:rPr>
          <w:b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6D3BE5" w:rsidRPr="006D3BE5">
        <w:rPr>
          <w:rFonts w:ascii="Times New Roman" w:eastAsia="Times New Roman" w:hAnsi="Times New Roman"/>
          <w:b/>
          <w:sz w:val="24"/>
          <w:szCs w:val="20"/>
          <w:lang w:eastAsia="pl-PL"/>
        </w:rPr>
        <w:t>ZP.271.11.2018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6D3BE5" w:rsidRPr="006D3BE5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6D3BE5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D3BE5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W CIĄGU DROGI NA DZIAŁKACH EWIDENCYJNYCH NR 3321, 3320, 2899 W KM 0+045 W MIEJSCOWOŚCI POSADA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FE" w:rsidRDefault="000055FE" w:rsidP="00025386">
      <w:pPr>
        <w:spacing w:after="0" w:line="240" w:lineRule="auto"/>
      </w:pPr>
      <w:r>
        <w:separator/>
      </w:r>
    </w:p>
  </w:endnote>
  <w:endnote w:type="continuationSeparator" w:id="0">
    <w:p w:rsidR="000055FE" w:rsidRDefault="000055F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E5" w:rsidRDefault="006D3B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60285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EA614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0285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0285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E5" w:rsidRDefault="006D3B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FE" w:rsidRDefault="000055FE" w:rsidP="00025386">
      <w:pPr>
        <w:spacing w:after="0" w:line="240" w:lineRule="auto"/>
      </w:pPr>
      <w:r>
        <w:separator/>
      </w:r>
    </w:p>
  </w:footnote>
  <w:footnote w:type="continuationSeparator" w:id="0">
    <w:p w:rsidR="000055FE" w:rsidRDefault="000055F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E5" w:rsidRDefault="006D3B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E5" w:rsidRDefault="006D3B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E5" w:rsidRDefault="006D3B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A9"/>
    <w:rsid w:val="000055FE"/>
    <w:rsid w:val="00025386"/>
    <w:rsid w:val="00101B40"/>
    <w:rsid w:val="001C2314"/>
    <w:rsid w:val="001E53A9"/>
    <w:rsid w:val="003C30EF"/>
    <w:rsid w:val="005624D8"/>
    <w:rsid w:val="005A0158"/>
    <w:rsid w:val="00602855"/>
    <w:rsid w:val="0069796D"/>
    <w:rsid w:val="006D3BE5"/>
    <w:rsid w:val="008E405A"/>
    <w:rsid w:val="008F2498"/>
    <w:rsid w:val="00A56A6F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68C9ED-842F-426D-BA81-E29830EA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2018-08-03T11:24:00Z</dcterms:created>
  <dcterms:modified xsi:type="dcterms:W3CDTF">2018-08-03T11:24:00Z</dcterms:modified>
</cp:coreProperties>
</file>