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802B59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13065D" w:rsidRPr="0013065D">
        <w:rPr>
          <w:b/>
          <w:i w:val="0"/>
        </w:rPr>
        <w:t>4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13065D" w:rsidRPr="0013065D">
        <w:rPr>
          <w:b/>
          <w:sz w:val="24"/>
        </w:rPr>
        <w:t>ZP.271.14.2018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13065D" w:rsidRPr="0013065D">
        <w:rPr>
          <w:b/>
        </w:rPr>
        <w:t>przetarg nieograniczony</w:t>
      </w:r>
      <w:r w:rsidR="00753DC1">
        <w:t xml:space="preserve"> na:</w:t>
      </w:r>
    </w:p>
    <w:p w:rsidR="0000184A" w:rsidRDefault="0013065D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13065D">
        <w:rPr>
          <w:b/>
          <w:sz w:val="24"/>
          <w:szCs w:val="24"/>
        </w:rPr>
        <w:t>Wykonanie I etapu prac konserwatorskich i restauratorskich przy zabytkowym budynku mieszkalnym i gospodarczym nr 126 w Jaśliskach na działce ewidencyjnej nr 1461 - fundamenty,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13065D" w:rsidRPr="0013065D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13065D" w:rsidRPr="0013065D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13065D" w:rsidRPr="0013065D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lastRenderedPageBreak/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0BC" w:rsidRDefault="00E010BC">
      <w:r>
        <w:separator/>
      </w:r>
    </w:p>
  </w:endnote>
  <w:endnote w:type="continuationSeparator" w:id="0">
    <w:p w:rsidR="00E010BC" w:rsidRDefault="00E0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802B59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D600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02B5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02B59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5D" w:rsidRDefault="001306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0BC" w:rsidRDefault="00E010BC">
      <w:r>
        <w:separator/>
      </w:r>
    </w:p>
  </w:footnote>
  <w:footnote w:type="continuationSeparator" w:id="0">
    <w:p w:rsidR="00E010BC" w:rsidRDefault="00E010BC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5D" w:rsidRDefault="001306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5D" w:rsidRDefault="0013065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5D" w:rsidRDefault="001306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5F"/>
    <w:rsid w:val="0000184A"/>
    <w:rsid w:val="00012997"/>
    <w:rsid w:val="000621A2"/>
    <w:rsid w:val="00075CEC"/>
    <w:rsid w:val="00090B5F"/>
    <w:rsid w:val="00106AC7"/>
    <w:rsid w:val="00111985"/>
    <w:rsid w:val="0013065D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2B59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010BC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6DA919-F404-48B0-82E8-2259483F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B8CC-A20B-48E5-8961-9ED797FA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2018-08-21T10:53:00Z</dcterms:created>
  <dcterms:modified xsi:type="dcterms:W3CDTF">2018-08-21T10:53:00Z</dcterms:modified>
</cp:coreProperties>
</file>