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6C5217" w:rsidRPr="006C5217">
        <w:rPr>
          <w:b/>
          <w:i w:val="0"/>
          <w:sz w:val="22"/>
          <w:szCs w:val="22"/>
        </w:rPr>
        <w:t>5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6C5217" w:rsidRPr="006C5217">
        <w:rPr>
          <w:rFonts w:ascii="Times New Roman" w:hAnsi="Times New Roman"/>
          <w:b/>
        </w:rPr>
        <w:t>ZP.271.14.2018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C5217" w:rsidRPr="006C5217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C5217" w:rsidRPr="006C5217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6C5217" w:rsidRPr="006C5217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6C5217" w:rsidRPr="006C5217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6C5217" w:rsidRPr="006C5217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6C5217" w:rsidRPr="006C5217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6C5217" w:rsidRPr="006C5217">
        <w:rPr>
          <w:rFonts w:ascii="Times New Roman" w:hAnsi="Times New Roman"/>
          <w:b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6C5217" w:rsidRPr="006C5217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018" w:rsidRDefault="00AA0018" w:rsidP="0038231F">
      <w:pPr>
        <w:spacing w:after="0" w:line="240" w:lineRule="auto"/>
      </w:pPr>
      <w:r>
        <w:separator/>
      </w:r>
    </w:p>
  </w:endnote>
  <w:endnote w:type="continuationSeparator" w:id="0">
    <w:p w:rsidR="00AA0018" w:rsidRDefault="00AA00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17" w:rsidRDefault="006C52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A6A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A6A5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17" w:rsidRDefault="006C52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018" w:rsidRDefault="00AA0018" w:rsidP="0038231F">
      <w:pPr>
        <w:spacing w:after="0" w:line="240" w:lineRule="auto"/>
      </w:pPr>
      <w:r>
        <w:separator/>
      </w:r>
    </w:p>
  </w:footnote>
  <w:footnote w:type="continuationSeparator" w:id="0">
    <w:p w:rsidR="00AA0018" w:rsidRDefault="00AA00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17" w:rsidRDefault="006C52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17" w:rsidRDefault="006C52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17" w:rsidRDefault="006C52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48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1048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C5217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A0018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A6A50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54270-75C9-42ED-B58C-1FB23319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6565-E7D3-4897-94EE-F1B7D90F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2018-08-21T10:53:00Z</dcterms:created>
  <dcterms:modified xsi:type="dcterms:W3CDTF">2018-08-21T10:53:00Z</dcterms:modified>
</cp:coreProperties>
</file>