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E615CB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0413AB" w:rsidRPr="000413AB">
        <w:rPr>
          <w:b/>
        </w:rPr>
        <w:t>4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0413AB" w:rsidRPr="000413AB">
        <w:rPr>
          <w:rFonts w:ascii="Times New Roman" w:eastAsia="Times New Roman" w:hAnsi="Times New Roman"/>
          <w:b/>
          <w:sz w:val="24"/>
          <w:szCs w:val="20"/>
          <w:lang w:eastAsia="pl-PL"/>
        </w:rPr>
        <w:t>ZP.271.17.2018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0413AB" w:rsidRPr="000413AB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0413A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413AB">
        <w:rPr>
          <w:rFonts w:ascii="Times New Roman" w:eastAsia="Times New Roman" w:hAnsi="Times New Roman"/>
          <w:b/>
          <w:sz w:val="24"/>
          <w:szCs w:val="24"/>
          <w:lang w:eastAsia="pl-PL"/>
        </w:rPr>
        <w:t>Utworzenie i wyposażenie Klubu „Senior+" w miejscowości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16" w:rsidRDefault="00320516" w:rsidP="00025386">
      <w:pPr>
        <w:spacing w:after="0" w:line="240" w:lineRule="auto"/>
      </w:pPr>
      <w:r>
        <w:separator/>
      </w:r>
    </w:p>
  </w:endnote>
  <w:endnote w:type="continuationSeparator" w:id="0">
    <w:p w:rsidR="00320516" w:rsidRDefault="0032051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AB" w:rsidRDefault="000413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E615CB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6817F0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E5F3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E5F3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AB" w:rsidRDefault="000413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16" w:rsidRDefault="00320516" w:rsidP="00025386">
      <w:pPr>
        <w:spacing w:after="0" w:line="240" w:lineRule="auto"/>
      </w:pPr>
      <w:r>
        <w:separator/>
      </w:r>
    </w:p>
  </w:footnote>
  <w:footnote w:type="continuationSeparator" w:id="0">
    <w:p w:rsidR="00320516" w:rsidRDefault="0032051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AB" w:rsidRDefault="000413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AB" w:rsidRPr="00CE5F33" w:rsidRDefault="00CE5F33" w:rsidP="00CE5F3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465B7BF" wp14:editId="7D470FB9">
          <wp:extent cx="1400175" cy="489585"/>
          <wp:effectExtent l="0" t="0" r="9525" b="5715"/>
          <wp:docPr id="1" name="Obraz 1" descr="C:\Users\uzytkownik\Desktop\SENIOR +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uzytkownik\Desktop\SENIOR +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AB" w:rsidRDefault="000413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87"/>
    <w:rsid w:val="00025386"/>
    <w:rsid w:val="000413AB"/>
    <w:rsid w:val="00101B40"/>
    <w:rsid w:val="001C2314"/>
    <w:rsid w:val="00320516"/>
    <w:rsid w:val="00365716"/>
    <w:rsid w:val="003C30EF"/>
    <w:rsid w:val="00474D87"/>
    <w:rsid w:val="005624D8"/>
    <w:rsid w:val="005A0158"/>
    <w:rsid w:val="0069796D"/>
    <w:rsid w:val="008E405A"/>
    <w:rsid w:val="008F2498"/>
    <w:rsid w:val="00A56A6F"/>
    <w:rsid w:val="00CE5F33"/>
    <w:rsid w:val="00D55FC4"/>
    <w:rsid w:val="00E615CB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DDE4E0-9D1E-4862-B06F-4682E4F1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2018-08-31T06:29:00Z</dcterms:created>
  <dcterms:modified xsi:type="dcterms:W3CDTF">2018-08-31T07:25:00Z</dcterms:modified>
</cp:coreProperties>
</file>