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D92754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25E60" w:rsidRPr="00C25E60">
        <w:rPr>
          <w:b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25E60" w:rsidRPr="00C25E60">
        <w:rPr>
          <w:rFonts w:ascii="Times New Roman" w:eastAsia="Times New Roman" w:hAnsi="Times New Roman"/>
          <w:b/>
          <w:sz w:val="24"/>
          <w:szCs w:val="20"/>
          <w:lang w:eastAsia="pl-PL"/>
        </w:rPr>
        <w:t>ZP.271.19.2018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25E60" w:rsidRPr="00C25E60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C25E60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5E60">
        <w:rPr>
          <w:rFonts w:ascii="Times New Roman" w:eastAsia="Times New Roman" w:hAnsi="Times New Roman"/>
          <w:b/>
          <w:sz w:val="24"/>
          <w:szCs w:val="24"/>
          <w:lang w:eastAsia="pl-PL"/>
        </w:rPr>
        <w:t>Przebudowa kanalizacji sanitarnej w miejscowości Moszczaniec dla osiedla mieszkaniowego byłego PGR Moszczaniec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D5" w:rsidRDefault="007A0DD5" w:rsidP="00025386">
      <w:pPr>
        <w:spacing w:after="0" w:line="240" w:lineRule="auto"/>
      </w:pPr>
      <w:r>
        <w:separator/>
      </w:r>
    </w:p>
  </w:endnote>
  <w:endnote w:type="continuationSeparator" w:id="0">
    <w:p w:rsidR="007A0DD5" w:rsidRDefault="007A0DD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60" w:rsidRDefault="00C25E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92754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B6300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5E6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5E6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60" w:rsidRDefault="00C25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D5" w:rsidRDefault="007A0DD5" w:rsidP="00025386">
      <w:pPr>
        <w:spacing w:after="0" w:line="240" w:lineRule="auto"/>
      </w:pPr>
      <w:r>
        <w:separator/>
      </w:r>
    </w:p>
  </w:footnote>
  <w:footnote w:type="continuationSeparator" w:id="0">
    <w:p w:rsidR="007A0DD5" w:rsidRDefault="007A0DD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60" w:rsidRDefault="00C25E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60" w:rsidRDefault="00C25E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60" w:rsidRDefault="00C25E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1D"/>
    <w:rsid w:val="00025386"/>
    <w:rsid w:val="00101B40"/>
    <w:rsid w:val="001C2314"/>
    <w:rsid w:val="003C30EF"/>
    <w:rsid w:val="005624D8"/>
    <w:rsid w:val="005A0158"/>
    <w:rsid w:val="0069796D"/>
    <w:rsid w:val="007A0DD5"/>
    <w:rsid w:val="008E405A"/>
    <w:rsid w:val="008F2498"/>
    <w:rsid w:val="00A56A6F"/>
    <w:rsid w:val="00C25E60"/>
    <w:rsid w:val="00D55FC4"/>
    <w:rsid w:val="00D92754"/>
    <w:rsid w:val="00E2371D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DB979-C6EE-4275-8763-056BA91B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2018-09-07T12:36:00Z</dcterms:created>
  <dcterms:modified xsi:type="dcterms:W3CDTF">2018-09-07T12:36:00Z</dcterms:modified>
</cp:coreProperties>
</file>